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67" w:rsidRDefault="00A72D67" w:rsidP="00A976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4563" w:rsidRPr="0039560B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9560B">
        <w:rPr>
          <w:rFonts w:asciiTheme="minorHAnsi" w:hAnsiTheme="minorHAnsi" w:cstheme="minorHAnsi"/>
          <w:b/>
          <w:sz w:val="24"/>
          <w:szCs w:val="24"/>
        </w:rPr>
        <w:t>IEKŠĒJIE NOTEIKUMI</w:t>
      </w:r>
    </w:p>
    <w:p w:rsidR="00AF4563" w:rsidRDefault="005B6786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“</w:t>
      </w:r>
      <w:r w:rsidR="00AF4563" w:rsidRPr="0039560B">
        <w:rPr>
          <w:rFonts w:asciiTheme="minorHAnsi" w:hAnsiTheme="minorHAnsi" w:cstheme="minorHAnsi"/>
          <w:b/>
          <w:sz w:val="24"/>
          <w:szCs w:val="24"/>
        </w:rPr>
        <w:t xml:space="preserve">Kārtība, kādā reģistrē </w:t>
      </w:r>
      <w:r w:rsidR="0039560B" w:rsidRPr="0039560B">
        <w:rPr>
          <w:rFonts w:asciiTheme="minorHAnsi" w:hAnsiTheme="minorHAnsi" w:cstheme="minorHAnsi"/>
          <w:b/>
          <w:sz w:val="24"/>
          <w:szCs w:val="24"/>
        </w:rPr>
        <w:t xml:space="preserve"> Nīcas PII “Spārīte” </w:t>
      </w:r>
      <w:r w:rsidR="00AF4563" w:rsidRPr="0039560B">
        <w:rPr>
          <w:rFonts w:asciiTheme="minorHAnsi" w:hAnsiTheme="minorHAnsi" w:cstheme="minorHAnsi"/>
          <w:b/>
          <w:sz w:val="24"/>
          <w:szCs w:val="24"/>
        </w:rPr>
        <w:t>izglītojamo</w:t>
      </w:r>
      <w:r w:rsidR="00AF4563" w:rsidRPr="0039560B">
        <w:rPr>
          <w:rFonts w:asciiTheme="minorHAnsi" w:hAnsiTheme="minorHAnsi" w:cstheme="minorHAnsi"/>
          <w:b/>
          <w:sz w:val="24"/>
          <w:szCs w:val="24"/>
        </w:rPr>
        <w:t xml:space="preserve"> neierašanos izglītības iestādē</w:t>
      </w:r>
      <w:r w:rsidR="00582C77">
        <w:rPr>
          <w:rFonts w:asciiTheme="minorHAnsi" w:hAnsiTheme="minorHAnsi" w:cstheme="minorHAnsi"/>
          <w:b/>
          <w:sz w:val="24"/>
          <w:szCs w:val="24"/>
        </w:rPr>
        <w:t>”</w:t>
      </w:r>
    </w:p>
    <w:p w:rsidR="005B6786" w:rsidRPr="005B6786" w:rsidRDefault="005B6786" w:rsidP="005B6786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</w:t>
      </w:r>
      <w:r w:rsidRPr="005B6786">
        <w:rPr>
          <w:rFonts w:asciiTheme="minorHAnsi" w:hAnsiTheme="minorHAnsi" w:cstheme="minorHAnsi"/>
          <w:sz w:val="24"/>
          <w:szCs w:val="24"/>
        </w:rPr>
        <w:t>AKTUALIZĒTI  20.10.2020.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AF4563" w:rsidRPr="00AF4563" w:rsidRDefault="00156480" w:rsidP="00156480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</w:t>
      </w:r>
      <w:r w:rsidR="00AF4563" w:rsidRPr="00AF4563">
        <w:rPr>
          <w:rFonts w:asciiTheme="minorHAnsi" w:hAnsiTheme="minorHAnsi" w:cstheme="minorHAnsi"/>
        </w:rPr>
        <w:t>Izd</w:t>
      </w:r>
      <w:r w:rsidR="00AF4563" w:rsidRPr="00AF4563">
        <w:rPr>
          <w:rFonts w:asciiTheme="minorHAnsi" w:hAnsiTheme="minorHAnsi" w:cstheme="minorHAnsi"/>
        </w:rPr>
        <w:t xml:space="preserve">oti saskaņā ar MK01.02.2011. </w:t>
      </w:r>
      <w:r w:rsidR="00AF4563" w:rsidRPr="00AF4563">
        <w:rPr>
          <w:rFonts w:asciiTheme="minorHAnsi" w:hAnsiTheme="minorHAnsi" w:cstheme="minorHAnsi"/>
        </w:rPr>
        <w:t xml:space="preserve"> noteikumu Nr. 89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AF4563">
        <w:rPr>
          <w:rFonts w:asciiTheme="minorHAnsi" w:hAnsiTheme="minorHAnsi" w:cstheme="minorHAnsi"/>
        </w:rPr>
        <w:t>“Kārtība, kādā izglītības iestāde informē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AF4563">
        <w:rPr>
          <w:rFonts w:asciiTheme="minorHAnsi" w:hAnsiTheme="minorHAnsi" w:cstheme="minorHAnsi"/>
        </w:rPr>
        <w:t xml:space="preserve"> izglītojamo vecākus,</w:t>
      </w:r>
      <w:r>
        <w:rPr>
          <w:rFonts w:asciiTheme="minorHAnsi" w:hAnsiTheme="minorHAnsi" w:cstheme="minorHAnsi"/>
        </w:rPr>
        <w:t xml:space="preserve"> </w:t>
      </w:r>
      <w:r w:rsidRPr="00AF4563">
        <w:rPr>
          <w:rFonts w:asciiTheme="minorHAnsi" w:hAnsiTheme="minorHAnsi" w:cstheme="minorHAnsi"/>
        </w:rPr>
        <w:t>pašvaldības vai valsts iestādēs,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AF4563">
        <w:rPr>
          <w:rFonts w:asciiTheme="minorHAnsi" w:hAnsiTheme="minorHAnsi" w:cstheme="minorHAnsi"/>
        </w:rPr>
        <w:t>ja izglītojamais neapmeklē izglītības iestādi”</w:t>
      </w:r>
    </w:p>
    <w:p w:rsid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right"/>
        <w:rPr>
          <w:rFonts w:asciiTheme="minorHAnsi" w:hAnsiTheme="minorHAnsi" w:cstheme="minorHAnsi"/>
        </w:rPr>
      </w:pPr>
      <w:r w:rsidRPr="00AF4563">
        <w:rPr>
          <w:rFonts w:asciiTheme="minorHAnsi" w:hAnsiTheme="minorHAnsi" w:cstheme="minorHAnsi"/>
        </w:rPr>
        <w:t>4.1. apakšpunktu</w:t>
      </w:r>
    </w:p>
    <w:p w:rsidR="005B6786" w:rsidRPr="00AF4563" w:rsidRDefault="005B6786" w:rsidP="005B6786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>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1. Vispārīgie jautājumi.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1.1. Kārtīb</w:t>
      </w:r>
      <w:r>
        <w:rPr>
          <w:rFonts w:asciiTheme="minorHAnsi" w:hAnsiTheme="minorHAnsi" w:cstheme="minorHAnsi"/>
          <w:sz w:val="24"/>
          <w:szCs w:val="24"/>
        </w:rPr>
        <w:t xml:space="preserve">a nosaka, kādā reģistrē  Nīcas </w:t>
      </w:r>
      <w:r w:rsidRPr="00AF4563">
        <w:rPr>
          <w:rFonts w:asciiTheme="minorHAnsi" w:hAnsiTheme="minorHAnsi" w:cstheme="minorHAnsi"/>
          <w:sz w:val="24"/>
          <w:szCs w:val="24"/>
        </w:rPr>
        <w:t xml:space="preserve"> pirmsskolas izglītības iestādes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“Spārīte</w:t>
      </w:r>
      <w:r w:rsidRPr="00AF4563">
        <w:rPr>
          <w:rFonts w:asciiTheme="minorHAnsi" w:hAnsiTheme="minorHAnsi" w:cstheme="minorHAnsi"/>
          <w:sz w:val="24"/>
          <w:szCs w:val="24"/>
        </w:rPr>
        <w:t>” ( turpmāk – Iestāde) izglītojamo (turpmāk – bērnu) neierašanos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iestādē un informē izglītojamo likumisko pārstāvi (turpmāk – vecākus) un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pašvaldību, ja bērns neapmeklē iestādi.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1.2. Bērnu kavējumu uzskaites un administrēšanas mērķis ir samazināt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neattaisnoto rotaļnodarbību kavējumus un uzlabot mācību procesa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efektivitāti un kvalitāti.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2. Bērnu kavējumu reģistrācija un kontrole.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2.1. Pedagogi bērnu ierašanos vai neierašanos (turpmāk – kavējumus)iestādē</w:t>
      </w:r>
    </w:p>
    <w:p w:rsidR="00AF4563" w:rsidRPr="00AF4563" w:rsidRDefault="0039560B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reģistrē grupas žurnālā un elektroniski  </w:t>
      </w:r>
      <w:proofErr w:type="spellStart"/>
      <w:r>
        <w:rPr>
          <w:rFonts w:asciiTheme="minorHAnsi" w:hAnsiTheme="minorHAnsi" w:cstheme="minorHAnsi"/>
          <w:sz w:val="24"/>
          <w:szCs w:val="24"/>
        </w:rPr>
        <w:t>pr</w:t>
      </w:r>
      <w:proofErr w:type="spellEnd"/>
      <w:r>
        <w:rPr>
          <w:rFonts w:asciiTheme="minorHAnsi" w:hAnsiTheme="minorHAnsi" w:cstheme="minorHAnsi"/>
          <w:sz w:val="24"/>
          <w:szCs w:val="24"/>
        </w:rPr>
        <w:t>. “ELIIS”</w:t>
      </w:r>
      <w:r w:rsidR="00AF4563" w:rsidRPr="00AF4563">
        <w:rPr>
          <w:rFonts w:asciiTheme="minorHAnsi" w:hAnsiTheme="minorHAnsi" w:cstheme="minorHAnsi"/>
          <w:sz w:val="24"/>
          <w:szCs w:val="24"/>
        </w:rPr>
        <w:t>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 xml:space="preserve">2.2. Kavējumi tiek reģistrēti katru dienu līdz plkst. 9.00. </w:t>
      </w:r>
      <w:r w:rsidR="0039560B">
        <w:rPr>
          <w:rFonts w:asciiTheme="minorHAnsi" w:hAnsiTheme="minorHAnsi" w:cstheme="minorHAnsi"/>
          <w:sz w:val="24"/>
          <w:szCs w:val="24"/>
        </w:rPr>
        <w:t xml:space="preserve">Tālāk tos analizē </w:t>
      </w:r>
      <w:r w:rsidRPr="00AF4563">
        <w:rPr>
          <w:rFonts w:asciiTheme="minorHAnsi" w:hAnsiTheme="minorHAnsi" w:cstheme="minorHAnsi"/>
          <w:sz w:val="24"/>
          <w:szCs w:val="24"/>
        </w:rPr>
        <w:t xml:space="preserve"> iestādes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medmāsa.</w:t>
      </w:r>
    </w:p>
    <w:p w:rsidR="00AF4563" w:rsidRPr="00AF4563" w:rsidRDefault="0039560B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2.3. P</w:t>
      </w:r>
      <w:r w:rsidR="00AF4563" w:rsidRPr="00AF4563">
        <w:rPr>
          <w:rFonts w:asciiTheme="minorHAnsi" w:hAnsiTheme="minorHAnsi" w:cstheme="minorHAnsi"/>
          <w:sz w:val="24"/>
          <w:szCs w:val="24"/>
        </w:rPr>
        <w:t>ar bērna neierašanos</w:t>
      </w:r>
      <w:r>
        <w:rPr>
          <w:rFonts w:asciiTheme="minorHAnsi" w:hAnsiTheme="minorHAnsi" w:cstheme="minorHAnsi"/>
          <w:sz w:val="24"/>
          <w:szCs w:val="24"/>
        </w:rPr>
        <w:t xml:space="preserve"> iestādē , </w:t>
      </w:r>
      <w:r w:rsidR="00AF4563" w:rsidRPr="00AF4563">
        <w:rPr>
          <w:rFonts w:asciiTheme="minorHAnsi" w:hAnsiTheme="minorHAnsi" w:cstheme="minorHAnsi"/>
          <w:sz w:val="24"/>
          <w:szCs w:val="24"/>
        </w:rPr>
        <w:t xml:space="preserve"> vecāks informē grupas skolotāju</w:t>
      </w:r>
      <w:r>
        <w:rPr>
          <w:rFonts w:asciiTheme="minorHAnsi" w:hAnsiTheme="minorHAnsi" w:cstheme="minorHAnsi"/>
          <w:sz w:val="24"/>
          <w:szCs w:val="24"/>
        </w:rPr>
        <w:t xml:space="preserve"> personīgi vai telefoniski.</w:t>
      </w:r>
      <w:r w:rsidR="00AF4563" w:rsidRPr="00AF4563">
        <w:rPr>
          <w:rFonts w:asciiTheme="minorHAnsi" w:hAnsiTheme="minorHAnsi" w:cstheme="minorHAnsi"/>
          <w:sz w:val="24"/>
          <w:szCs w:val="24"/>
        </w:rPr>
        <w:t>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3. Informācijas par bērnu kavējumiem aprite starp iestādi, vecākiem un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pašvaldību.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3.1. Ja bērns slimības dēļ neapmeklēs izglītības iestādi, vecāki par to informē</w:t>
      </w:r>
    </w:p>
    <w:p w:rsidR="00AF4563" w:rsidRPr="00AF4563" w:rsidRDefault="0039560B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Iestādes medmāsu  vai  grupas skolotāju</w:t>
      </w:r>
      <w:r w:rsidR="00AF4563" w:rsidRPr="00AF4563">
        <w:rPr>
          <w:rFonts w:asciiTheme="minorHAnsi" w:hAnsiTheme="minorHAnsi" w:cstheme="minorHAnsi"/>
          <w:sz w:val="24"/>
          <w:szCs w:val="24"/>
        </w:rPr>
        <w:t>.</w:t>
      </w:r>
    </w:p>
    <w:p w:rsidR="00AF4563" w:rsidRPr="00AF4563" w:rsidRDefault="005762EA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3.2.p</w:t>
      </w:r>
      <w:r w:rsidR="00AF4563" w:rsidRPr="00AF4563">
        <w:rPr>
          <w:rFonts w:asciiTheme="minorHAnsi" w:hAnsiTheme="minorHAnsi" w:cstheme="minorHAnsi"/>
          <w:sz w:val="24"/>
          <w:szCs w:val="24"/>
        </w:rPr>
        <w:t>ēc atveseļošanās</w:t>
      </w:r>
      <w:r w:rsidR="0039560B">
        <w:rPr>
          <w:rFonts w:asciiTheme="minorHAnsi" w:hAnsiTheme="minorHAnsi" w:cstheme="minorHAnsi"/>
          <w:sz w:val="24"/>
          <w:szCs w:val="24"/>
        </w:rPr>
        <w:t>,</w:t>
      </w:r>
      <w:r w:rsidR="00AF4563" w:rsidRPr="00AF4563">
        <w:rPr>
          <w:rFonts w:asciiTheme="minorHAnsi" w:hAnsiTheme="minorHAnsi" w:cstheme="minorHAnsi"/>
          <w:sz w:val="24"/>
          <w:szCs w:val="24"/>
        </w:rPr>
        <w:t xml:space="preserve"> atgriežoties Iestādē pirmajā apmeklējuma dienā no rīta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 xml:space="preserve">grupas skolotājai </w:t>
      </w:r>
      <w:r w:rsidR="0039560B">
        <w:rPr>
          <w:rFonts w:asciiTheme="minorHAnsi" w:hAnsiTheme="minorHAnsi" w:cstheme="minorHAnsi"/>
          <w:sz w:val="24"/>
          <w:szCs w:val="24"/>
        </w:rPr>
        <w:t xml:space="preserve">vai medmāsai </w:t>
      </w:r>
      <w:r w:rsidRPr="00AF4563">
        <w:rPr>
          <w:rFonts w:asciiTheme="minorHAnsi" w:hAnsiTheme="minorHAnsi" w:cstheme="minorHAnsi"/>
          <w:sz w:val="24"/>
          <w:szCs w:val="24"/>
        </w:rPr>
        <w:t>jāiesniedz ārsta izziņu par b</w:t>
      </w:r>
      <w:r w:rsidR="0039560B">
        <w:rPr>
          <w:rFonts w:asciiTheme="minorHAnsi" w:hAnsiTheme="minorHAnsi" w:cstheme="minorHAnsi"/>
          <w:sz w:val="24"/>
          <w:szCs w:val="24"/>
        </w:rPr>
        <w:t xml:space="preserve">ērna veselības stāvokli. 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3.3. Ja bēr</w:t>
      </w:r>
      <w:r w:rsidR="005762EA">
        <w:rPr>
          <w:rFonts w:asciiTheme="minorHAnsi" w:hAnsiTheme="minorHAnsi" w:cstheme="minorHAnsi"/>
          <w:sz w:val="24"/>
          <w:szCs w:val="24"/>
        </w:rPr>
        <w:t xml:space="preserve">ns </w:t>
      </w:r>
      <w:r w:rsidRPr="00AF4563">
        <w:rPr>
          <w:rFonts w:asciiTheme="minorHAnsi" w:hAnsiTheme="minorHAnsi" w:cstheme="minorHAnsi"/>
          <w:sz w:val="24"/>
          <w:szCs w:val="24"/>
        </w:rPr>
        <w:t xml:space="preserve"> nav ieradies iestādē un skolotājs nav saņēmis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informāciju par kavējuma iemeslu, skolotāja tās dienas laikā sazinās ar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vecākiem, lai noskaidrotu kavējuma iemeslu.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3.4. Ja bērns no 5 gadu vecuma vairāk kā 3 dienas nav apmeklējis iestādi un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joprojām nav saņemta/noskaidrota informācija par kavējuma iemeslu vai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kavējuma iemesls nav uzskatāms par attaisnojošu, Iestāde par to informē</w:t>
      </w:r>
      <w:r w:rsidR="005762EA">
        <w:rPr>
          <w:rFonts w:asciiTheme="minorHAnsi" w:hAnsiTheme="minorHAnsi" w:cstheme="minorHAnsi"/>
          <w:sz w:val="24"/>
          <w:szCs w:val="24"/>
        </w:rPr>
        <w:t xml:space="preserve"> sociālo pedagogu </w:t>
      </w:r>
      <w:r w:rsidRPr="00AF4563">
        <w:rPr>
          <w:rFonts w:asciiTheme="minorHAnsi" w:hAnsiTheme="minorHAnsi" w:cstheme="minorHAnsi"/>
          <w:sz w:val="24"/>
          <w:szCs w:val="24"/>
        </w:rPr>
        <w:t>, lai tas atbilstoši savai kompetencei koordinētu</w:t>
      </w:r>
    </w:p>
    <w:p w:rsid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kavējuma cēloņu novēršanu.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4. Noslēguma jautājumi.</w:t>
      </w:r>
    </w:p>
    <w:p w:rsidR="00AF4563" w:rsidRPr="00AF4563" w:rsidRDefault="00156480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4.1. Grupu</w:t>
      </w:r>
      <w:r w:rsidR="00AF4563" w:rsidRPr="00AF4563">
        <w:rPr>
          <w:rFonts w:asciiTheme="minorHAnsi" w:hAnsiTheme="minorHAnsi" w:cstheme="minorHAnsi"/>
          <w:sz w:val="24"/>
          <w:szCs w:val="24"/>
        </w:rPr>
        <w:t xml:space="preserve"> skolotājs ir </w:t>
      </w:r>
      <w:r>
        <w:rPr>
          <w:rFonts w:asciiTheme="minorHAnsi" w:hAnsiTheme="minorHAnsi" w:cstheme="minorHAnsi"/>
          <w:sz w:val="24"/>
          <w:szCs w:val="24"/>
        </w:rPr>
        <w:t xml:space="preserve">atbildīgas </w:t>
      </w:r>
      <w:r w:rsidR="00AF4563" w:rsidRPr="00AF4563">
        <w:rPr>
          <w:rFonts w:asciiTheme="minorHAnsi" w:hAnsiTheme="minorHAnsi" w:cstheme="minorHAnsi"/>
          <w:sz w:val="24"/>
          <w:szCs w:val="24"/>
        </w:rPr>
        <w:t xml:space="preserve"> par</w:t>
      </w:r>
      <w:r w:rsidR="005762E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762EA">
        <w:rPr>
          <w:rFonts w:asciiTheme="minorHAnsi" w:hAnsiTheme="minorHAnsi" w:cstheme="minorHAnsi"/>
          <w:sz w:val="24"/>
          <w:szCs w:val="24"/>
        </w:rPr>
        <w:t>precīzas</w:t>
      </w:r>
      <w:r>
        <w:rPr>
          <w:rFonts w:asciiTheme="minorHAnsi" w:hAnsiTheme="minorHAnsi" w:cstheme="minorHAnsi"/>
          <w:sz w:val="24"/>
          <w:szCs w:val="24"/>
        </w:rPr>
        <w:t>un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regulāras </w:t>
      </w:r>
      <w:r w:rsidR="005762EA">
        <w:rPr>
          <w:rFonts w:asciiTheme="minorHAnsi" w:hAnsiTheme="minorHAnsi" w:cstheme="minorHAnsi"/>
          <w:sz w:val="24"/>
          <w:szCs w:val="24"/>
        </w:rPr>
        <w:t xml:space="preserve"> informācijas uzskaiti </w:t>
      </w:r>
      <w:r w:rsidR="00AF4563" w:rsidRPr="00AF4563">
        <w:rPr>
          <w:rFonts w:asciiTheme="minorHAnsi" w:hAnsiTheme="minorHAnsi" w:cstheme="minorHAnsi"/>
          <w:sz w:val="24"/>
          <w:szCs w:val="24"/>
        </w:rPr>
        <w:t>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4.2. Ar kārtību, kādā reģistrē bērnu ierašanos vai neierašanos iestādē bērni,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vecāki tiek iepazīstināti katra mācību gada sākumā.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4.3. Vecāki, ar savu parakstu apliecinot, ka ir iepazinušies ar Iekšējiem kārtības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noteikumiem arī apliecina, ka ir iepazīstināti ar kārtību, kādā reģistrē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izglītojamo neierašanos izglītības iestādē.</w:t>
      </w:r>
    </w:p>
    <w:p w:rsidR="00AF4563" w:rsidRPr="00AF4563" w:rsidRDefault="00AF4563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F4563">
        <w:rPr>
          <w:rFonts w:asciiTheme="minorHAnsi" w:hAnsiTheme="minorHAnsi" w:cstheme="minorHAnsi"/>
          <w:sz w:val="24"/>
          <w:szCs w:val="24"/>
        </w:rPr>
        <w:t>4</w:t>
      </w:r>
      <w:r w:rsidR="005762EA">
        <w:rPr>
          <w:rFonts w:asciiTheme="minorHAnsi" w:hAnsiTheme="minorHAnsi" w:cstheme="minorHAnsi"/>
          <w:sz w:val="24"/>
          <w:szCs w:val="24"/>
        </w:rPr>
        <w:t xml:space="preserve">.4. Noteikumi publicēti Nīcas </w:t>
      </w:r>
      <w:r w:rsidRPr="00AF4563">
        <w:rPr>
          <w:rFonts w:asciiTheme="minorHAnsi" w:hAnsiTheme="minorHAnsi" w:cstheme="minorHAnsi"/>
          <w:sz w:val="24"/>
          <w:szCs w:val="24"/>
        </w:rPr>
        <w:t xml:space="preserve"> novada mājas lapā</w:t>
      </w:r>
      <w:r w:rsidR="005B6786">
        <w:rPr>
          <w:rFonts w:asciiTheme="minorHAnsi" w:hAnsiTheme="minorHAnsi" w:cstheme="minorHAnsi"/>
          <w:sz w:val="24"/>
          <w:szCs w:val="24"/>
        </w:rPr>
        <w:t>www.nica.lv</w:t>
      </w:r>
      <w:r w:rsidR="005762EA">
        <w:rPr>
          <w:rFonts w:asciiTheme="minorHAnsi" w:hAnsiTheme="minorHAnsi" w:cstheme="minorHAnsi"/>
          <w:sz w:val="24"/>
          <w:szCs w:val="24"/>
        </w:rPr>
        <w:t>/izglītība/PII “Spārīte”</w:t>
      </w:r>
      <w:r w:rsidR="005B6786">
        <w:rPr>
          <w:rFonts w:asciiTheme="minorHAnsi" w:hAnsiTheme="minorHAnsi" w:cstheme="minorHAnsi"/>
          <w:sz w:val="24"/>
          <w:szCs w:val="24"/>
        </w:rPr>
        <w:t>/ dokumenti un pieejami “Iekšējās kārtības  noteikumi” dokumentu mapēs katrā grupā.</w:t>
      </w:r>
    </w:p>
    <w:p w:rsidR="00156480" w:rsidRDefault="00156480" w:rsidP="00AF4563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B6786" w:rsidRPr="002C2BD3" w:rsidRDefault="002B5090" w:rsidP="002B5090">
      <w:pPr>
        <w:tabs>
          <w:tab w:val="left" w:leader="underscore" w:pos="1985"/>
          <w:tab w:val="left" w:pos="2552"/>
          <w:tab w:val="left" w:leader="underscore" w:pos="6237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</w:rPr>
        <w:t xml:space="preserve">Vadītāja    </w:t>
      </w:r>
      <w:r w:rsidR="005B6786">
        <w:rPr>
          <w:rFonts w:asciiTheme="minorHAnsi" w:hAnsiTheme="minorHAnsi" w:cstheme="minorHAnsi"/>
          <w:sz w:val="24"/>
          <w:szCs w:val="24"/>
        </w:rPr>
        <w:t>D. Eglīte</w:t>
      </w:r>
    </w:p>
    <w:sectPr w:rsidR="005B6786" w:rsidRPr="002C2BD3" w:rsidSect="007C1E2D">
      <w:pgSz w:w="11906" w:h="16838"/>
      <w:pgMar w:top="1134" w:right="1134" w:bottom="1134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5E7" w:rsidRDefault="002D15E7">
      <w:pPr>
        <w:spacing w:after="0" w:line="240" w:lineRule="auto"/>
      </w:pPr>
      <w:r>
        <w:separator/>
      </w:r>
    </w:p>
  </w:endnote>
  <w:endnote w:type="continuationSeparator" w:id="0">
    <w:p w:rsidR="002D15E7" w:rsidRDefault="002D1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5E7" w:rsidRDefault="002D15E7">
      <w:pPr>
        <w:spacing w:after="0" w:line="240" w:lineRule="auto"/>
      </w:pPr>
      <w:r>
        <w:separator/>
      </w:r>
    </w:p>
  </w:footnote>
  <w:footnote w:type="continuationSeparator" w:id="0">
    <w:p w:rsidR="002D15E7" w:rsidRDefault="002D15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63"/>
    <w:rsid w:val="00156480"/>
    <w:rsid w:val="002674C4"/>
    <w:rsid w:val="002B5090"/>
    <w:rsid w:val="002C2BD3"/>
    <w:rsid w:val="002D15E7"/>
    <w:rsid w:val="0034028E"/>
    <w:rsid w:val="003513BD"/>
    <w:rsid w:val="0039560B"/>
    <w:rsid w:val="003B1CF1"/>
    <w:rsid w:val="00441DF0"/>
    <w:rsid w:val="004610EE"/>
    <w:rsid w:val="00493854"/>
    <w:rsid w:val="004F74ED"/>
    <w:rsid w:val="005142C1"/>
    <w:rsid w:val="005762EA"/>
    <w:rsid w:val="00582C77"/>
    <w:rsid w:val="005B6786"/>
    <w:rsid w:val="00630545"/>
    <w:rsid w:val="006E7EDD"/>
    <w:rsid w:val="006F2D53"/>
    <w:rsid w:val="007C1E2D"/>
    <w:rsid w:val="007C7414"/>
    <w:rsid w:val="008A6EED"/>
    <w:rsid w:val="009C7449"/>
    <w:rsid w:val="00A72D67"/>
    <w:rsid w:val="00A9766A"/>
    <w:rsid w:val="00AA41DE"/>
    <w:rsid w:val="00AC50A4"/>
    <w:rsid w:val="00AF4563"/>
    <w:rsid w:val="00B32730"/>
    <w:rsid w:val="00BA095F"/>
    <w:rsid w:val="00CA01BF"/>
    <w:rsid w:val="00CB74C9"/>
    <w:rsid w:val="00D143D7"/>
    <w:rsid w:val="00D9505A"/>
    <w:rsid w:val="00EC7C65"/>
    <w:rsid w:val="00FA4599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9DDB"/>
  <w15:docId w15:val="{DAD2CC6E-FD1D-4E82-AB4B-5BB2B52D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41DF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441DF0"/>
    <w:pPr>
      <w:tabs>
        <w:tab w:val="center" w:pos="4153"/>
        <w:tab w:val="right" w:pos="8306"/>
      </w:tabs>
      <w:spacing w:after="0" w:line="240" w:lineRule="auto"/>
    </w:pPr>
    <w:rPr>
      <w:rFonts w:ascii="Arial" w:hAnsi="Arial"/>
      <w:sz w:val="24"/>
      <w:szCs w:val="24"/>
      <w:lang w:eastAsia="en-US"/>
    </w:rPr>
  </w:style>
  <w:style w:type="character" w:customStyle="1" w:styleId="GalveneRakstz">
    <w:name w:val="Galvene Rakstz."/>
    <w:link w:val="Galvene"/>
    <w:rsid w:val="00441DF0"/>
    <w:rPr>
      <w:rFonts w:ascii="Arial" w:eastAsia="Times New Roman" w:hAnsi="Arial" w:cs="Times New Roman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4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41DF0"/>
    <w:rPr>
      <w:rFonts w:ascii="Tahoma" w:eastAsia="Times New Roman" w:hAnsi="Tahoma" w:cs="Tahoma"/>
      <w:sz w:val="16"/>
      <w:szCs w:val="16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938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93854"/>
    <w:rPr>
      <w:rFonts w:eastAsia="Times New Roman"/>
      <w:sz w:val="22"/>
      <w:szCs w:val="22"/>
    </w:rPr>
  </w:style>
  <w:style w:type="character" w:customStyle="1" w:styleId="apple-converted-space">
    <w:name w:val="apple-converted-space"/>
    <w:basedOn w:val="Noklusjumarindkopasfonts"/>
    <w:rsid w:val="00BA095F"/>
  </w:style>
  <w:style w:type="character" w:styleId="Hipersaite">
    <w:name w:val="Hyperlink"/>
    <w:basedOn w:val="Noklusjumarindkopasfonts"/>
    <w:uiPriority w:val="99"/>
    <w:unhideWhenUsed/>
    <w:rsid w:val="002C2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etotajs\Desktop\DokumentuSagataves\veidlapa_bez_numur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53EC8-99AD-472B-989A-19CA0EEDC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veidlapa_bez_numura</Template>
  <TotalTime>66</TotalTime>
  <Pages>1</Pages>
  <Words>1791</Words>
  <Characters>1021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1</cp:revision>
  <cp:lastPrinted>2020-10-20T13:18:00Z</cp:lastPrinted>
  <dcterms:created xsi:type="dcterms:W3CDTF">2020-10-20T12:26:00Z</dcterms:created>
  <dcterms:modified xsi:type="dcterms:W3CDTF">2020-10-20T13:33:00Z</dcterms:modified>
</cp:coreProperties>
</file>